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8" w:rsidRDefault="00BB4A98" w:rsidP="00837B07">
      <w:pPr>
        <w:jc w:val="center"/>
        <w:rPr>
          <w:b/>
          <w:sz w:val="36"/>
          <w:szCs w:val="36"/>
        </w:rPr>
      </w:pPr>
    </w:p>
    <w:p w:rsidR="00837B07" w:rsidRPr="00741AFB" w:rsidRDefault="00837B07" w:rsidP="00837B07">
      <w:pPr>
        <w:jc w:val="center"/>
        <w:rPr>
          <w:b/>
          <w:sz w:val="36"/>
          <w:szCs w:val="36"/>
        </w:rPr>
      </w:pPr>
      <w:r w:rsidRPr="00741AFB">
        <w:rPr>
          <w:b/>
          <w:sz w:val="36"/>
          <w:szCs w:val="36"/>
        </w:rPr>
        <w:t xml:space="preserve">Ordre du jour de l’Assemblée Générale du S.E.L. de Villejuif </w:t>
      </w:r>
    </w:p>
    <w:p w:rsidR="00837B07" w:rsidRPr="00741AFB" w:rsidRDefault="00837B07" w:rsidP="00837B07">
      <w:pPr>
        <w:jc w:val="center"/>
        <w:rPr>
          <w:b/>
          <w:sz w:val="36"/>
          <w:szCs w:val="36"/>
        </w:rPr>
      </w:pPr>
      <w:r w:rsidRPr="00741AFB">
        <w:rPr>
          <w:b/>
          <w:sz w:val="36"/>
          <w:szCs w:val="36"/>
        </w:rPr>
        <w:t>27 janvier 2024</w:t>
      </w:r>
    </w:p>
    <w:p w:rsidR="00837B07" w:rsidRDefault="00837B07" w:rsidP="00837B07">
      <w:pPr>
        <w:rPr>
          <w:sz w:val="24"/>
          <w:szCs w:val="24"/>
        </w:rPr>
      </w:pPr>
    </w:p>
    <w:p w:rsidR="00837B07" w:rsidRDefault="00837B07" w:rsidP="00837B07">
      <w:pPr>
        <w:rPr>
          <w:sz w:val="24"/>
          <w:szCs w:val="24"/>
        </w:rPr>
      </w:pPr>
    </w:p>
    <w:p w:rsidR="00837B07" w:rsidRPr="00BB4A98" w:rsidRDefault="00837B07" w:rsidP="00837B07">
      <w:pPr>
        <w:rPr>
          <w:sz w:val="28"/>
          <w:szCs w:val="28"/>
        </w:rPr>
      </w:pPr>
      <w:r w:rsidRPr="00BB4A98">
        <w:rPr>
          <w:sz w:val="28"/>
          <w:szCs w:val="28"/>
        </w:rPr>
        <w:t>Rapport moral</w:t>
      </w:r>
    </w:p>
    <w:p w:rsidR="00837B07" w:rsidRPr="00BB4A98" w:rsidRDefault="00837B07" w:rsidP="00837B07">
      <w:pPr>
        <w:rPr>
          <w:sz w:val="28"/>
          <w:szCs w:val="28"/>
        </w:rPr>
      </w:pPr>
      <w:r w:rsidRPr="00BB4A98">
        <w:rPr>
          <w:sz w:val="28"/>
          <w:szCs w:val="28"/>
        </w:rPr>
        <w:t>Rapport financier</w:t>
      </w:r>
    </w:p>
    <w:p w:rsidR="00837B07" w:rsidRPr="00BB4A98" w:rsidRDefault="00837B07" w:rsidP="00837B07">
      <w:pPr>
        <w:rPr>
          <w:sz w:val="28"/>
          <w:szCs w:val="28"/>
        </w:rPr>
      </w:pPr>
      <w:r w:rsidRPr="00BB4A98">
        <w:rPr>
          <w:sz w:val="28"/>
          <w:szCs w:val="28"/>
        </w:rPr>
        <w:t>Fixation des montants de cotisation (Normal, Couple, étudiants…)</w:t>
      </w:r>
    </w:p>
    <w:p w:rsidR="00837B07" w:rsidRPr="00BB4A98" w:rsidRDefault="00837B07" w:rsidP="00837B07">
      <w:pPr>
        <w:rPr>
          <w:sz w:val="28"/>
          <w:szCs w:val="28"/>
        </w:rPr>
      </w:pPr>
      <w:r w:rsidRPr="00BB4A98">
        <w:rPr>
          <w:sz w:val="28"/>
          <w:szCs w:val="28"/>
        </w:rPr>
        <w:t>Election des membres du Comité d’Animation</w:t>
      </w:r>
    </w:p>
    <w:p w:rsidR="00837B07" w:rsidRPr="00BB4A98" w:rsidRDefault="00837B07" w:rsidP="00837B07">
      <w:pPr>
        <w:rPr>
          <w:sz w:val="28"/>
          <w:szCs w:val="28"/>
        </w:rPr>
      </w:pPr>
      <w:r w:rsidRPr="00BB4A98">
        <w:rPr>
          <w:sz w:val="28"/>
          <w:szCs w:val="28"/>
        </w:rPr>
        <w:t>Relecture des statuts sur le droit d’utiliser ses compétences professionnelles et révision éventuelle</w:t>
      </w:r>
    </w:p>
    <w:p w:rsidR="00837B07" w:rsidRPr="00BB4A98" w:rsidRDefault="00837B07" w:rsidP="00837B07">
      <w:pPr>
        <w:rPr>
          <w:sz w:val="28"/>
          <w:szCs w:val="28"/>
        </w:rPr>
      </w:pPr>
      <w:r w:rsidRPr="00BB4A98">
        <w:rPr>
          <w:sz w:val="28"/>
          <w:szCs w:val="28"/>
        </w:rPr>
        <w:t xml:space="preserve">Projets 2024 : </w:t>
      </w:r>
    </w:p>
    <w:p w:rsidR="00837B07" w:rsidRPr="00BB4A98" w:rsidRDefault="00837B07" w:rsidP="00837B07">
      <w:pPr>
        <w:pStyle w:val="Paragraphedeliste"/>
        <w:numPr>
          <w:ilvl w:val="0"/>
          <w:numId w:val="29"/>
        </w:numPr>
        <w:spacing w:after="160" w:line="259" w:lineRule="auto"/>
        <w:contextualSpacing/>
        <w:rPr>
          <w:sz w:val="28"/>
          <w:szCs w:val="28"/>
        </w:rPr>
      </w:pPr>
      <w:r w:rsidRPr="00BB4A98">
        <w:rPr>
          <w:sz w:val="28"/>
          <w:szCs w:val="28"/>
        </w:rPr>
        <w:t>Fête (thème, animation….)</w:t>
      </w:r>
    </w:p>
    <w:p w:rsidR="00837B07" w:rsidRPr="00BB4A98" w:rsidRDefault="00837B07" w:rsidP="00837B07">
      <w:pPr>
        <w:pStyle w:val="Paragraphedeliste"/>
        <w:numPr>
          <w:ilvl w:val="0"/>
          <w:numId w:val="29"/>
        </w:numPr>
        <w:spacing w:after="160" w:line="259" w:lineRule="auto"/>
        <w:contextualSpacing/>
        <w:rPr>
          <w:sz w:val="28"/>
          <w:szCs w:val="28"/>
        </w:rPr>
      </w:pPr>
      <w:r w:rsidRPr="00BB4A98">
        <w:rPr>
          <w:sz w:val="28"/>
          <w:szCs w:val="28"/>
        </w:rPr>
        <w:t>Sortie (choix ….)</w:t>
      </w:r>
    </w:p>
    <w:p w:rsidR="00837B07" w:rsidRPr="00BB4A98" w:rsidRDefault="00837B07" w:rsidP="00837B07">
      <w:pPr>
        <w:pStyle w:val="Paragraphedeliste"/>
        <w:numPr>
          <w:ilvl w:val="0"/>
          <w:numId w:val="29"/>
        </w:numPr>
        <w:spacing w:after="160" w:line="259" w:lineRule="auto"/>
        <w:contextualSpacing/>
        <w:rPr>
          <w:sz w:val="28"/>
          <w:szCs w:val="28"/>
        </w:rPr>
      </w:pPr>
      <w:r w:rsidRPr="00BB4A98">
        <w:rPr>
          <w:sz w:val="28"/>
          <w:szCs w:val="28"/>
        </w:rPr>
        <w:t>Ateliers libres et programmés</w:t>
      </w:r>
    </w:p>
    <w:p w:rsidR="00837B07" w:rsidRPr="00BB4A98" w:rsidRDefault="00837B07" w:rsidP="00837B07">
      <w:pPr>
        <w:pStyle w:val="Paragraphedeliste"/>
        <w:numPr>
          <w:ilvl w:val="0"/>
          <w:numId w:val="29"/>
        </w:numPr>
        <w:spacing w:after="160" w:line="259" w:lineRule="auto"/>
        <w:contextualSpacing/>
        <w:rPr>
          <w:sz w:val="28"/>
          <w:szCs w:val="28"/>
        </w:rPr>
      </w:pPr>
      <w:r w:rsidRPr="00BB4A98">
        <w:rPr>
          <w:sz w:val="28"/>
          <w:szCs w:val="28"/>
        </w:rPr>
        <w:t>Autres</w:t>
      </w:r>
    </w:p>
    <w:p w:rsidR="009E3FE3" w:rsidRPr="00837B07" w:rsidRDefault="009E3FE3" w:rsidP="00837B07">
      <w:pPr>
        <w:rPr>
          <w:szCs w:val="24"/>
        </w:rPr>
      </w:pPr>
    </w:p>
    <w:sectPr w:rsidR="009E3FE3" w:rsidRPr="00837B07" w:rsidSect="00BB4A98">
      <w:headerReference w:type="default" r:id="rId7"/>
      <w:footerReference w:type="default" r:id="rId8"/>
      <w:pgSz w:w="11906" w:h="16838"/>
      <w:pgMar w:top="1134" w:right="1134" w:bottom="1134" w:left="1134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17" w:rsidRDefault="005E4717" w:rsidP="002D42F8">
      <w:pPr>
        <w:spacing w:after="0" w:line="240" w:lineRule="auto"/>
      </w:pPr>
      <w:r>
        <w:separator/>
      </w:r>
    </w:p>
  </w:endnote>
  <w:endnote w:type="continuationSeparator" w:id="0">
    <w:p w:rsidR="005E4717" w:rsidRDefault="005E4717" w:rsidP="002D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D7" w:rsidRDefault="000C747E">
    <w:pPr>
      <w:pStyle w:val="Pieddepage"/>
      <w:jc w:val="right"/>
    </w:pPr>
    <w:fldSimple w:instr=" PAGE   \* MERGEFORMAT ">
      <w:r w:rsidR="00BB4A98">
        <w:rPr>
          <w:noProof/>
        </w:rPr>
        <w:t>1</w:t>
      </w:r>
    </w:fldSimple>
  </w:p>
  <w:p w:rsidR="00DC07E9" w:rsidRPr="00D15193" w:rsidRDefault="00DC07E9" w:rsidP="00DC07E9">
    <w:pPr>
      <w:pStyle w:val="Pieddepage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17" w:rsidRDefault="005E4717" w:rsidP="002D42F8">
      <w:pPr>
        <w:spacing w:after="0" w:line="240" w:lineRule="auto"/>
      </w:pPr>
      <w:r>
        <w:separator/>
      </w:r>
    </w:p>
  </w:footnote>
  <w:footnote w:type="continuationSeparator" w:id="0">
    <w:p w:rsidR="005E4717" w:rsidRDefault="005E4717" w:rsidP="002D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F8" w:rsidRDefault="00D90988">
    <w:pPr>
      <w:pStyle w:val="En-tte"/>
    </w:pPr>
    <w:r>
      <w:rPr>
        <w:noProof/>
        <w:lang w:eastAsia="fr-F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-230505</wp:posOffset>
          </wp:positionV>
          <wp:extent cx="7172325" cy="1195070"/>
          <wp:effectExtent l="19050" t="0" r="9525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95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2F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EC"/>
    <w:multiLevelType w:val="hybridMultilevel"/>
    <w:tmpl w:val="938AB710"/>
    <w:lvl w:ilvl="0" w:tplc="EE444A9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A6928"/>
    <w:multiLevelType w:val="hybridMultilevel"/>
    <w:tmpl w:val="FB62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949C8"/>
    <w:multiLevelType w:val="multilevel"/>
    <w:tmpl w:val="76921C28"/>
    <w:lvl w:ilvl="0">
      <w:start w:val="4"/>
      <w:numFmt w:val="bullet"/>
      <w:lvlText w:val="-"/>
      <w:lvlJc w:val="left"/>
      <w:pPr>
        <w:ind w:left="644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07736657"/>
    <w:multiLevelType w:val="hybridMultilevel"/>
    <w:tmpl w:val="DFB24E8E"/>
    <w:lvl w:ilvl="0" w:tplc="A524CAF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C819A3"/>
    <w:multiLevelType w:val="hybridMultilevel"/>
    <w:tmpl w:val="74126EAA"/>
    <w:lvl w:ilvl="0" w:tplc="9468F9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990EE1"/>
    <w:multiLevelType w:val="hybridMultilevel"/>
    <w:tmpl w:val="5B58AA98"/>
    <w:lvl w:ilvl="0" w:tplc="3DE027D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537979"/>
    <w:multiLevelType w:val="hybridMultilevel"/>
    <w:tmpl w:val="C8DA076C"/>
    <w:lvl w:ilvl="0" w:tplc="82D0FD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75D9E"/>
    <w:multiLevelType w:val="hybridMultilevel"/>
    <w:tmpl w:val="80363D48"/>
    <w:lvl w:ilvl="0" w:tplc="9468F9F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11B1117"/>
    <w:multiLevelType w:val="hybridMultilevel"/>
    <w:tmpl w:val="64BA93AE"/>
    <w:lvl w:ilvl="0" w:tplc="C3564CC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2077A45"/>
    <w:multiLevelType w:val="hybridMultilevel"/>
    <w:tmpl w:val="0930B03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674818"/>
    <w:multiLevelType w:val="hybridMultilevel"/>
    <w:tmpl w:val="00FAC12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0474F5"/>
    <w:multiLevelType w:val="hybridMultilevel"/>
    <w:tmpl w:val="41A8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75AB0"/>
    <w:multiLevelType w:val="hybridMultilevel"/>
    <w:tmpl w:val="A6E65F78"/>
    <w:lvl w:ilvl="0" w:tplc="60922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D60C3"/>
    <w:multiLevelType w:val="hybridMultilevel"/>
    <w:tmpl w:val="7FFA3488"/>
    <w:lvl w:ilvl="0" w:tplc="8E1A0DC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BE5FFC"/>
    <w:multiLevelType w:val="hybridMultilevel"/>
    <w:tmpl w:val="3398A1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C2903"/>
    <w:multiLevelType w:val="hybridMultilevel"/>
    <w:tmpl w:val="07A00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11CDA"/>
    <w:multiLevelType w:val="hybridMultilevel"/>
    <w:tmpl w:val="FDAA0E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153172"/>
    <w:multiLevelType w:val="hybridMultilevel"/>
    <w:tmpl w:val="178CD84E"/>
    <w:lvl w:ilvl="0" w:tplc="10EEE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B5BD2"/>
    <w:multiLevelType w:val="hybridMultilevel"/>
    <w:tmpl w:val="8632AC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857B3"/>
    <w:multiLevelType w:val="hybridMultilevel"/>
    <w:tmpl w:val="A2DEBFF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D47F4E"/>
    <w:multiLevelType w:val="hybridMultilevel"/>
    <w:tmpl w:val="66B0D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7CAB"/>
    <w:multiLevelType w:val="hybridMultilevel"/>
    <w:tmpl w:val="1D6076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9522A4"/>
    <w:multiLevelType w:val="hybridMultilevel"/>
    <w:tmpl w:val="F3303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626F7"/>
    <w:multiLevelType w:val="hybridMultilevel"/>
    <w:tmpl w:val="D794C6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B10E39"/>
    <w:multiLevelType w:val="hybridMultilevel"/>
    <w:tmpl w:val="B9AA5230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87C06A7"/>
    <w:multiLevelType w:val="hybridMultilevel"/>
    <w:tmpl w:val="7A14AE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A86D96"/>
    <w:multiLevelType w:val="hybridMultilevel"/>
    <w:tmpl w:val="FC9CA7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7C0AB3"/>
    <w:multiLevelType w:val="hybridMultilevel"/>
    <w:tmpl w:val="0EA4E614"/>
    <w:lvl w:ilvl="0" w:tplc="10D65D4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22"/>
  </w:num>
  <w:num w:numId="5">
    <w:abstractNumId w:val="18"/>
  </w:num>
  <w:num w:numId="6">
    <w:abstractNumId w:val="8"/>
  </w:num>
  <w:num w:numId="7">
    <w:abstractNumId w:val="16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0"/>
  </w:num>
  <w:num w:numId="11">
    <w:abstractNumId w:val="24"/>
  </w:num>
  <w:num w:numId="12">
    <w:abstractNumId w:val="13"/>
  </w:num>
  <w:num w:numId="13">
    <w:abstractNumId w:val="6"/>
  </w:num>
  <w:num w:numId="14">
    <w:abstractNumId w:val="5"/>
  </w:num>
  <w:num w:numId="15">
    <w:abstractNumId w:val="27"/>
  </w:num>
  <w:num w:numId="16">
    <w:abstractNumId w:val="9"/>
  </w:num>
  <w:num w:numId="17">
    <w:abstractNumId w:val="17"/>
  </w:num>
  <w:num w:numId="18">
    <w:abstractNumId w:val="19"/>
  </w:num>
  <w:num w:numId="19">
    <w:abstractNumId w:val="21"/>
  </w:num>
  <w:num w:numId="20">
    <w:abstractNumId w:val="0"/>
  </w:num>
  <w:num w:numId="21">
    <w:abstractNumId w:val="23"/>
  </w:num>
  <w:num w:numId="22">
    <w:abstractNumId w:val="4"/>
  </w:num>
  <w:num w:numId="23">
    <w:abstractNumId w:val="25"/>
  </w:num>
  <w:num w:numId="24">
    <w:abstractNumId w:val="15"/>
  </w:num>
  <w:num w:numId="25">
    <w:abstractNumId w:val="14"/>
  </w:num>
  <w:num w:numId="26">
    <w:abstractNumId w:val="7"/>
  </w:num>
  <w:num w:numId="27">
    <w:abstractNumId w:val="20"/>
  </w:num>
  <w:num w:numId="28">
    <w:abstractNumId w:val="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D0619"/>
    <w:rsid w:val="000B6068"/>
    <w:rsid w:val="000C747E"/>
    <w:rsid w:val="000D04BA"/>
    <w:rsid w:val="000D3E4D"/>
    <w:rsid w:val="000F475D"/>
    <w:rsid w:val="00107881"/>
    <w:rsid w:val="00134945"/>
    <w:rsid w:val="001A09F5"/>
    <w:rsid w:val="001A5061"/>
    <w:rsid w:val="001F0C32"/>
    <w:rsid w:val="00207A4E"/>
    <w:rsid w:val="002A182D"/>
    <w:rsid w:val="002D42F8"/>
    <w:rsid w:val="002D6046"/>
    <w:rsid w:val="002E3861"/>
    <w:rsid w:val="0031720B"/>
    <w:rsid w:val="00341BFF"/>
    <w:rsid w:val="00360DF5"/>
    <w:rsid w:val="003871B0"/>
    <w:rsid w:val="003E0AD7"/>
    <w:rsid w:val="003E6370"/>
    <w:rsid w:val="00450AF4"/>
    <w:rsid w:val="00473E8D"/>
    <w:rsid w:val="004D70E9"/>
    <w:rsid w:val="005049D8"/>
    <w:rsid w:val="005202DF"/>
    <w:rsid w:val="005E4717"/>
    <w:rsid w:val="0062760B"/>
    <w:rsid w:val="006D4B12"/>
    <w:rsid w:val="0070441D"/>
    <w:rsid w:val="00716F56"/>
    <w:rsid w:val="0073389B"/>
    <w:rsid w:val="00837B07"/>
    <w:rsid w:val="008F7400"/>
    <w:rsid w:val="00925BED"/>
    <w:rsid w:val="00987A5C"/>
    <w:rsid w:val="009966D3"/>
    <w:rsid w:val="009C6FD7"/>
    <w:rsid w:val="009D4D65"/>
    <w:rsid w:val="009E3FE3"/>
    <w:rsid w:val="00A0489D"/>
    <w:rsid w:val="00A46CDB"/>
    <w:rsid w:val="00A776E3"/>
    <w:rsid w:val="00A94047"/>
    <w:rsid w:val="00AA022D"/>
    <w:rsid w:val="00AB4D6F"/>
    <w:rsid w:val="00B06285"/>
    <w:rsid w:val="00B14708"/>
    <w:rsid w:val="00B57253"/>
    <w:rsid w:val="00B60E6E"/>
    <w:rsid w:val="00B6687A"/>
    <w:rsid w:val="00BB4A98"/>
    <w:rsid w:val="00BD0619"/>
    <w:rsid w:val="00C03A71"/>
    <w:rsid w:val="00C60426"/>
    <w:rsid w:val="00CD004C"/>
    <w:rsid w:val="00D01ACA"/>
    <w:rsid w:val="00D15193"/>
    <w:rsid w:val="00D21A06"/>
    <w:rsid w:val="00D47433"/>
    <w:rsid w:val="00D56BC4"/>
    <w:rsid w:val="00D66E14"/>
    <w:rsid w:val="00D90988"/>
    <w:rsid w:val="00DC07E9"/>
    <w:rsid w:val="00DE3AC5"/>
    <w:rsid w:val="00DF417F"/>
    <w:rsid w:val="00E023DB"/>
    <w:rsid w:val="00E63C95"/>
    <w:rsid w:val="00E92608"/>
    <w:rsid w:val="00E96C53"/>
    <w:rsid w:val="00EB5622"/>
    <w:rsid w:val="00EB6667"/>
    <w:rsid w:val="00EC5BC4"/>
    <w:rsid w:val="00F01225"/>
    <w:rsid w:val="00F53880"/>
    <w:rsid w:val="00F970EC"/>
    <w:rsid w:val="00FE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4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2F8"/>
  </w:style>
  <w:style w:type="paragraph" w:styleId="Pieddepage">
    <w:name w:val="footer"/>
    <w:basedOn w:val="Normal"/>
    <w:link w:val="PieddepageCar"/>
    <w:uiPriority w:val="99"/>
    <w:unhideWhenUsed/>
    <w:rsid w:val="002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2F8"/>
  </w:style>
  <w:style w:type="character" w:styleId="Lienhypertexte">
    <w:name w:val="Hyperlink"/>
    <w:basedOn w:val="Policepardfaut"/>
    <w:uiPriority w:val="99"/>
    <w:unhideWhenUsed/>
    <w:rsid w:val="002D42F8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D42F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B6068"/>
    <w:pPr>
      <w:spacing w:after="200" w:line="276" w:lineRule="auto"/>
      <w:ind w:left="720"/>
    </w:pPr>
    <w:rPr>
      <w:rFonts w:cs="Calibri"/>
    </w:rPr>
  </w:style>
  <w:style w:type="paragraph" w:customStyle="1" w:styleId="Standard">
    <w:name w:val="Standard"/>
    <w:rsid w:val="000B606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%20Claire\Documents\Le%20sel%20de%20Villejuif\R&#233;unions\2023\AG%2014%20janv%2023\Bureau%20du%2030%20janv%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Bureau du 30 janv 23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2023-12-27T10:12:00Z</dcterms:created>
  <dcterms:modified xsi:type="dcterms:W3CDTF">2023-12-27T10:14:00Z</dcterms:modified>
</cp:coreProperties>
</file>