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B0" w:rsidRPr="003871B0" w:rsidRDefault="003871B0" w:rsidP="003871B0">
      <w:pPr>
        <w:jc w:val="center"/>
        <w:rPr>
          <w:rFonts w:ascii="Arial" w:hAnsi="Arial" w:cs="Arial"/>
          <w:b/>
          <w:sz w:val="32"/>
          <w:szCs w:val="32"/>
        </w:rPr>
      </w:pPr>
      <w:r w:rsidRPr="003871B0">
        <w:rPr>
          <w:rFonts w:ascii="Arial" w:hAnsi="Arial" w:cs="Arial"/>
          <w:b/>
          <w:sz w:val="32"/>
          <w:szCs w:val="32"/>
        </w:rPr>
        <w:t>Rapport Moral</w:t>
      </w:r>
      <w:r>
        <w:rPr>
          <w:rFonts w:ascii="Arial" w:hAnsi="Arial" w:cs="Arial"/>
          <w:b/>
          <w:sz w:val="32"/>
          <w:szCs w:val="32"/>
        </w:rPr>
        <w:t xml:space="preserve"> 2023</w:t>
      </w:r>
      <w:r w:rsidRPr="003871B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– </w:t>
      </w:r>
      <w:r w:rsidRPr="003871B0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>.E.L. de Villejuif</w:t>
      </w:r>
    </w:p>
    <w:p w:rsidR="003871B0" w:rsidRPr="003871B0" w:rsidRDefault="003871B0" w:rsidP="003871B0">
      <w:pPr>
        <w:rPr>
          <w:rFonts w:ascii="Arial" w:hAnsi="Arial" w:cs="Arial"/>
          <w:sz w:val="16"/>
          <w:szCs w:val="16"/>
        </w:rPr>
      </w:pPr>
    </w:p>
    <w:p w:rsidR="003871B0" w:rsidRDefault="003871B0" w:rsidP="003871B0">
      <w:pPr>
        <w:rPr>
          <w:rFonts w:ascii="Arial" w:hAnsi="Arial" w:cs="Arial"/>
          <w:sz w:val="24"/>
          <w:szCs w:val="24"/>
        </w:rPr>
      </w:pPr>
      <w:r w:rsidRPr="007C54A6">
        <w:rPr>
          <w:rFonts w:ascii="Arial" w:hAnsi="Arial" w:cs="Arial"/>
          <w:sz w:val="24"/>
          <w:szCs w:val="24"/>
        </w:rPr>
        <w:t>Merci à tou</w:t>
      </w:r>
      <w:r>
        <w:rPr>
          <w:rFonts w:ascii="Arial" w:hAnsi="Arial" w:cs="Arial"/>
          <w:sz w:val="24"/>
          <w:szCs w:val="24"/>
        </w:rPr>
        <w:t>s ceux qui se sont impliqués tout au long de l’année pour que notre association perdure en particulier :</w:t>
      </w:r>
    </w:p>
    <w:p w:rsidR="003871B0" w:rsidRDefault="003871B0" w:rsidP="003871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à Liliane L, qui a repris avec grand sérieux le rôle de trésorière.</w:t>
      </w:r>
    </w:p>
    <w:p w:rsidR="003871B0" w:rsidRDefault="003871B0" w:rsidP="003871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à Chantal qui a énormément travaillé pour faire connaitre notre association par tous les moyens de communication possible afin d’élargir nos adhésions, en particulier auprès des jeunes.</w:t>
      </w:r>
    </w:p>
    <w:p w:rsidR="003871B0" w:rsidRDefault="003871B0" w:rsidP="003871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Hélène et Claire qui ont œuvré pour préparer les réunions et autres activités et travaillé sur les comptes rendus.</w:t>
      </w:r>
    </w:p>
    <w:p w:rsidR="003871B0" w:rsidRDefault="003871B0" w:rsidP="003871B0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Merci également à ceux qui ont proposé et animé des ateliers.</w:t>
      </w:r>
    </w:p>
    <w:p w:rsidR="003871B0" w:rsidRDefault="003871B0" w:rsidP="003871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avons réalisé de belles choses encore cette année : </w:t>
      </w:r>
    </w:p>
    <w:p w:rsidR="003871B0" w:rsidRDefault="003871B0" w:rsidP="003871B0">
      <w:pPr>
        <w:pStyle w:val="Paragraphedeliste"/>
        <w:numPr>
          <w:ilvl w:val="0"/>
          <w:numId w:val="28"/>
        </w:numPr>
        <w:spacing w:after="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nombreux échanges variés, tant en offres que demandes.</w:t>
      </w:r>
    </w:p>
    <w:p w:rsidR="003871B0" w:rsidRDefault="003871B0" w:rsidP="003871B0">
      <w:pPr>
        <w:pStyle w:val="Paragraphedeliste"/>
        <w:numPr>
          <w:ilvl w:val="0"/>
          <w:numId w:val="2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réunions mensuelles propices à des échanges d’idées et de moments conviviaux.</w:t>
      </w:r>
    </w:p>
    <w:p w:rsidR="003871B0" w:rsidRDefault="003871B0" w:rsidP="003871B0">
      <w:pPr>
        <w:pStyle w:val="Paragraphedeliste"/>
        <w:numPr>
          <w:ilvl w:val="0"/>
          <w:numId w:val="2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Quelques ateliers divers après les réunions ou le lundi après-midi (peu cette année par rapport au passé car nos moteurs dans ces activités Ginette et Catherine C. ont eu des soucis).</w:t>
      </w:r>
    </w:p>
    <w:p w:rsidR="003871B0" w:rsidRDefault="003871B0" w:rsidP="003871B0">
      <w:pPr>
        <w:pStyle w:val="Paragraphedeliste"/>
        <w:numPr>
          <w:ilvl w:val="0"/>
          <w:numId w:val="2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fête annuelle toujours agréable, joyeuse, et frugale, animée par un très sympathique disc-jockey qui a su stimuler les rencontres grâce à un jeu, </w:t>
      </w:r>
      <w:r w:rsidRPr="00E94B8C">
        <w:rPr>
          <w:rFonts w:ascii="Arial" w:hAnsi="Arial" w:cs="Arial"/>
          <w:sz w:val="24"/>
          <w:szCs w:val="24"/>
        </w:rPr>
        <w:t>genre « </w:t>
      </w:r>
      <w:proofErr w:type="spellStart"/>
      <w:r w:rsidRPr="00E94B8C">
        <w:rPr>
          <w:rFonts w:ascii="Arial" w:hAnsi="Arial" w:cs="Arial"/>
          <w:sz w:val="24"/>
          <w:szCs w:val="24"/>
        </w:rPr>
        <w:t>blind</w:t>
      </w:r>
      <w:proofErr w:type="spellEnd"/>
      <w:r w:rsidRPr="00E94B8C">
        <w:rPr>
          <w:rFonts w:ascii="Arial" w:hAnsi="Arial" w:cs="Arial"/>
          <w:sz w:val="24"/>
          <w:szCs w:val="24"/>
        </w:rPr>
        <w:t xml:space="preserve"> test ».</w:t>
      </w:r>
    </w:p>
    <w:p w:rsidR="003871B0" w:rsidRDefault="003871B0" w:rsidP="003871B0">
      <w:pPr>
        <w:pStyle w:val="Paragraphedeliste"/>
        <w:numPr>
          <w:ilvl w:val="0"/>
          <w:numId w:val="2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 pique-niques avec invitation à la population qui ont permis de nous faire connaitre et ont générés de nouvelles adhésions.</w:t>
      </w:r>
    </w:p>
    <w:p w:rsidR="003871B0" w:rsidRDefault="003871B0" w:rsidP="003871B0">
      <w:pPr>
        <w:pStyle w:val="Paragraphedeliste"/>
        <w:numPr>
          <w:ilvl w:val="0"/>
          <w:numId w:val="2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participation au forum des associations en septembre, merci à tous ceux qui ont participé à la tenue du stand.</w:t>
      </w:r>
    </w:p>
    <w:p w:rsidR="003871B0" w:rsidRDefault="003871B0" w:rsidP="003871B0">
      <w:pPr>
        <w:pStyle w:val="Paragraphedeliste"/>
        <w:numPr>
          <w:ilvl w:val="0"/>
          <w:numId w:val="2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 mini </w:t>
      </w:r>
      <w:proofErr w:type="spellStart"/>
      <w:r>
        <w:rPr>
          <w:rFonts w:ascii="Arial" w:hAnsi="Arial" w:cs="Arial"/>
          <w:sz w:val="24"/>
          <w:szCs w:val="24"/>
        </w:rPr>
        <w:t>BLEs</w:t>
      </w:r>
      <w:proofErr w:type="spellEnd"/>
      <w:r>
        <w:rPr>
          <w:rFonts w:ascii="Arial" w:hAnsi="Arial" w:cs="Arial"/>
          <w:sz w:val="24"/>
          <w:szCs w:val="24"/>
        </w:rPr>
        <w:t xml:space="preserve"> en fin de réunions (nous n’avons pas réussi à organiser de grandes </w:t>
      </w:r>
      <w:proofErr w:type="spellStart"/>
      <w:r>
        <w:rPr>
          <w:rFonts w:ascii="Arial" w:hAnsi="Arial" w:cs="Arial"/>
          <w:sz w:val="24"/>
          <w:szCs w:val="24"/>
        </w:rPr>
        <w:t>BLEs</w:t>
      </w:r>
      <w:proofErr w:type="spellEnd"/>
      <w:r>
        <w:rPr>
          <w:rFonts w:ascii="Arial" w:hAnsi="Arial" w:cs="Arial"/>
          <w:sz w:val="24"/>
          <w:szCs w:val="24"/>
        </w:rPr>
        <w:t xml:space="preserve"> par manque de temps et de lieu attractif pour tous. (Nous devons trouver une solution pour remédier à ça et aussi travailler sur la  communication afin d’attirer davantage de participants).</w:t>
      </w:r>
    </w:p>
    <w:p w:rsidR="003871B0" w:rsidRDefault="003871B0" w:rsidP="003871B0">
      <w:pPr>
        <w:pStyle w:val="Paragraphedeliste"/>
        <w:numPr>
          <w:ilvl w:val="0"/>
          <w:numId w:val="28"/>
        </w:num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sortie annuelle au musée Maurice Denis de St Germain en Laye ou nous avons déploré le peu de participants, ce qui est peut-être lié à la date.</w:t>
      </w:r>
    </w:p>
    <w:p w:rsidR="003871B0" w:rsidRPr="008B67FC" w:rsidRDefault="003871B0" w:rsidP="003871B0">
      <w:pPr>
        <w:pStyle w:val="Paragraphedeliste"/>
        <w:numPr>
          <w:ilvl w:val="0"/>
          <w:numId w:val="28"/>
        </w:numPr>
        <w:spacing w:after="240" w:line="259" w:lineRule="auto"/>
        <w:contextualSpacing/>
        <w:rPr>
          <w:rFonts w:ascii="Arial" w:hAnsi="Arial" w:cs="Arial"/>
          <w:sz w:val="24"/>
          <w:szCs w:val="24"/>
        </w:rPr>
      </w:pPr>
      <w:r w:rsidRPr="008B67FC">
        <w:rPr>
          <w:rFonts w:ascii="Arial" w:hAnsi="Arial" w:cs="Arial"/>
          <w:sz w:val="24"/>
          <w:szCs w:val="24"/>
        </w:rPr>
        <w:t xml:space="preserve">Chantal s’est inscrite dans des formations </w:t>
      </w:r>
      <w:proofErr w:type="spellStart"/>
      <w:r w:rsidRPr="008B67FC">
        <w:rPr>
          <w:rFonts w:ascii="Arial" w:hAnsi="Arial" w:cs="Arial"/>
          <w:sz w:val="24"/>
          <w:szCs w:val="24"/>
        </w:rPr>
        <w:t>Proj’Aide</w:t>
      </w:r>
      <w:proofErr w:type="spellEnd"/>
      <w:r w:rsidRPr="008B67FC">
        <w:rPr>
          <w:rFonts w:ascii="Arial" w:hAnsi="Arial" w:cs="Arial"/>
          <w:sz w:val="24"/>
          <w:szCs w:val="24"/>
        </w:rPr>
        <w:t xml:space="preserve"> du Val-de-Marne ce qui a permis de faire du lien avec d’autres associations. Elle a aussi rencontré avec Barbara les étudiants des grandes écoles de Villejuif.</w:t>
      </w:r>
    </w:p>
    <w:p w:rsidR="003871B0" w:rsidRPr="009F543C" w:rsidRDefault="003871B0" w:rsidP="003871B0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n’avons pas participé au mois de l’ESS (Economie Sociale et Solidaire), mais le pique-nique du mois d’août s’inscrivait dans le programme « Respire » organisé par la municipalité.</w:t>
      </w:r>
    </w:p>
    <w:p w:rsidR="003871B0" w:rsidRDefault="003871B0" w:rsidP="003871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Finalement nous avons un regain d’adhésions grâce au travail de communication intense orchestrée par Chantal P. Nous étions 55 adhérent(e)s en début d’année et sommes maintenant 70.</w:t>
      </w:r>
    </w:p>
    <w:p w:rsidR="00473E8D" w:rsidRDefault="003871B0" w:rsidP="003871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Avec l’aide de tous nous espérons maintenir convivialité et savoir-faire</w:t>
      </w:r>
      <w:r w:rsidR="009E3FE3">
        <w:rPr>
          <w:rFonts w:ascii="Arial" w:hAnsi="Arial" w:cs="Arial"/>
          <w:sz w:val="24"/>
          <w:szCs w:val="24"/>
        </w:rPr>
        <w:t xml:space="preserve"> dans la</w:t>
      </w:r>
      <w:r>
        <w:rPr>
          <w:rFonts w:ascii="Arial" w:hAnsi="Arial" w:cs="Arial"/>
          <w:sz w:val="24"/>
          <w:szCs w:val="24"/>
        </w:rPr>
        <w:t xml:space="preserve"> solidarité</w:t>
      </w:r>
      <w:r w:rsidR="009E3FE3">
        <w:rPr>
          <w:rFonts w:ascii="Arial" w:hAnsi="Arial" w:cs="Arial"/>
          <w:sz w:val="24"/>
          <w:szCs w:val="24"/>
        </w:rPr>
        <w:t>.</w:t>
      </w:r>
    </w:p>
    <w:p w:rsidR="009E3FE3" w:rsidRPr="009E3FE3" w:rsidRDefault="009E3FE3" w:rsidP="003871B0">
      <w:pPr>
        <w:rPr>
          <w:rFonts w:ascii="Arial" w:hAnsi="Arial" w:cs="Arial"/>
          <w:sz w:val="16"/>
          <w:szCs w:val="16"/>
        </w:rPr>
      </w:pPr>
    </w:p>
    <w:p w:rsidR="009E3FE3" w:rsidRPr="003871B0" w:rsidRDefault="009E3FE3" w:rsidP="009E3FE3">
      <w:pPr>
        <w:jc w:val="right"/>
        <w:rPr>
          <w:szCs w:val="24"/>
        </w:rPr>
      </w:pPr>
      <w:r>
        <w:rPr>
          <w:rFonts w:ascii="Arial" w:hAnsi="Arial" w:cs="Arial"/>
          <w:sz w:val="24"/>
          <w:szCs w:val="24"/>
        </w:rPr>
        <w:t>Compte Rendu réalisé par Hélène et Claire</w:t>
      </w:r>
    </w:p>
    <w:sectPr w:rsidR="009E3FE3" w:rsidRPr="003871B0" w:rsidSect="003871B0">
      <w:headerReference w:type="default" r:id="rId7"/>
      <w:footerReference w:type="default" r:id="rId8"/>
      <w:pgSz w:w="11906" w:h="16838"/>
      <w:pgMar w:top="1134" w:right="567" w:bottom="1134" w:left="567" w:header="73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41D" w:rsidRDefault="0070441D" w:rsidP="002D42F8">
      <w:pPr>
        <w:spacing w:after="0" w:line="240" w:lineRule="auto"/>
      </w:pPr>
      <w:r>
        <w:separator/>
      </w:r>
    </w:p>
  </w:endnote>
  <w:endnote w:type="continuationSeparator" w:id="0">
    <w:p w:rsidR="0070441D" w:rsidRDefault="0070441D" w:rsidP="002D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AD7" w:rsidRDefault="00A0489D">
    <w:pPr>
      <w:pStyle w:val="Pieddepage"/>
      <w:jc w:val="right"/>
    </w:pPr>
    <w:fldSimple w:instr=" PAGE   \* MERGEFORMAT ">
      <w:r w:rsidR="009E3FE3">
        <w:rPr>
          <w:noProof/>
        </w:rPr>
        <w:t>1</w:t>
      </w:r>
    </w:fldSimple>
  </w:p>
  <w:p w:rsidR="00DC07E9" w:rsidRPr="00D15193" w:rsidRDefault="00DC07E9" w:rsidP="00DC07E9">
    <w:pPr>
      <w:pStyle w:val="Pieddepage"/>
      <w:jc w:val="center"/>
      <w:rPr>
        <w:rFonts w:ascii="Book Antiqua" w:hAnsi="Book Antiqu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41D" w:rsidRDefault="0070441D" w:rsidP="002D42F8">
      <w:pPr>
        <w:spacing w:after="0" w:line="240" w:lineRule="auto"/>
      </w:pPr>
      <w:r>
        <w:separator/>
      </w:r>
    </w:p>
  </w:footnote>
  <w:footnote w:type="continuationSeparator" w:id="0">
    <w:p w:rsidR="0070441D" w:rsidRDefault="0070441D" w:rsidP="002D4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2F8" w:rsidRDefault="00D90988">
    <w:pPr>
      <w:pStyle w:val="En-tte"/>
    </w:pPr>
    <w:r>
      <w:rPr>
        <w:noProof/>
        <w:lang w:eastAsia="fr-F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-719455</wp:posOffset>
          </wp:positionH>
          <wp:positionV relativeFrom="paragraph">
            <wp:posOffset>-230505</wp:posOffset>
          </wp:positionV>
          <wp:extent cx="7172325" cy="1195070"/>
          <wp:effectExtent l="19050" t="0" r="9525" b="0"/>
          <wp:wrapSquare wrapText="largest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11950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42F8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6EC"/>
    <w:multiLevelType w:val="hybridMultilevel"/>
    <w:tmpl w:val="938AB710"/>
    <w:lvl w:ilvl="0" w:tplc="EE444A94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B949C8"/>
    <w:multiLevelType w:val="multilevel"/>
    <w:tmpl w:val="76921C28"/>
    <w:lvl w:ilvl="0">
      <w:start w:val="4"/>
      <w:numFmt w:val="bullet"/>
      <w:lvlText w:val="-"/>
      <w:lvlJc w:val="left"/>
      <w:pPr>
        <w:ind w:left="644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>
    <w:nsid w:val="07736657"/>
    <w:multiLevelType w:val="hybridMultilevel"/>
    <w:tmpl w:val="DFB24E8E"/>
    <w:lvl w:ilvl="0" w:tplc="A524CAF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C819A3"/>
    <w:multiLevelType w:val="hybridMultilevel"/>
    <w:tmpl w:val="74126EAA"/>
    <w:lvl w:ilvl="0" w:tplc="9468F9F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990EE1"/>
    <w:multiLevelType w:val="hybridMultilevel"/>
    <w:tmpl w:val="5B58AA98"/>
    <w:lvl w:ilvl="0" w:tplc="3DE027DE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537979"/>
    <w:multiLevelType w:val="hybridMultilevel"/>
    <w:tmpl w:val="C8DA076C"/>
    <w:lvl w:ilvl="0" w:tplc="82D0FD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75D9E"/>
    <w:multiLevelType w:val="hybridMultilevel"/>
    <w:tmpl w:val="80363D48"/>
    <w:lvl w:ilvl="0" w:tplc="9468F9F4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11B1117"/>
    <w:multiLevelType w:val="hybridMultilevel"/>
    <w:tmpl w:val="64BA93AE"/>
    <w:lvl w:ilvl="0" w:tplc="C3564CCA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2077A45"/>
    <w:multiLevelType w:val="hybridMultilevel"/>
    <w:tmpl w:val="0930B03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674818"/>
    <w:multiLevelType w:val="hybridMultilevel"/>
    <w:tmpl w:val="00FAC12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10474F5"/>
    <w:multiLevelType w:val="hybridMultilevel"/>
    <w:tmpl w:val="41A830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75AB0"/>
    <w:multiLevelType w:val="hybridMultilevel"/>
    <w:tmpl w:val="A6E65F78"/>
    <w:lvl w:ilvl="0" w:tplc="60922B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ED60C3"/>
    <w:multiLevelType w:val="hybridMultilevel"/>
    <w:tmpl w:val="7FFA3488"/>
    <w:lvl w:ilvl="0" w:tplc="8E1A0DC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FBE5FFC"/>
    <w:multiLevelType w:val="hybridMultilevel"/>
    <w:tmpl w:val="3398A1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C2903"/>
    <w:multiLevelType w:val="hybridMultilevel"/>
    <w:tmpl w:val="07A00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11CDA"/>
    <w:multiLevelType w:val="hybridMultilevel"/>
    <w:tmpl w:val="FDAA0ED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D153172"/>
    <w:multiLevelType w:val="hybridMultilevel"/>
    <w:tmpl w:val="178CD84E"/>
    <w:lvl w:ilvl="0" w:tplc="10EEE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B5BD2"/>
    <w:multiLevelType w:val="hybridMultilevel"/>
    <w:tmpl w:val="8632AC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B857B3"/>
    <w:multiLevelType w:val="hybridMultilevel"/>
    <w:tmpl w:val="A2DEBFF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D47F4E"/>
    <w:multiLevelType w:val="hybridMultilevel"/>
    <w:tmpl w:val="66B0D6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D7CAB"/>
    <w:multiLevelType w:val="hybridMultilevel"/>
    <w:tmpl w:val="1D6076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9522A4"/>
    <w:multiLevelType w:val="hybridMultilevel"/>
    <w:tmpl w:val="F3303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626F7"/>
    <w:multiLevelType w:val="hybridMultilevel"/>
    <w:tmpl w:val="D794C69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4B10E39"/>
    <w:multiLevelType w:val="hybridMultilevel"/>
    <w:tmpl w:val="B9AA5230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87C06A7"/>
    <w:multiLevelType w:val="hybridMultilevel"/>
    <w:tmpl w:val="7A14AE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86D96"/>
    <w:multiLevelType w:val="hybridMultilevel"/>
    <w:tmpl w:val="FC9CA7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7C0AB3"/>
    <w:multiLevelType w:val="hybridMultilevel"/>
    <w:tmpl w:val="0EA4E614"/>
    <w:lvl w:ilvl="0" w:tplc="10D65D4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21"/>
  </w:num>
  <w:num w:numId="5">
    <w:abstractNumId w:val="17"/>
  </w:num>
  <w:num w:numId="6">
    <w:abstractNumId w:val="7"/>
  </w:num>
  <w:num w:numId="7">
    <w:abstractNumId w:val="15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9"/>
  </w:num>
  <w:num w:numId="11">
    <w:abstractNumId w:val="23"/>
  </w:num>
  <w:num w:numId="12">
    <w:abstractNumId w:val="12"/>
  </w:num>
  <w:num w:numId="13">
    <w:abstractNumId w:val="5"/>
  </w:num>
  <w:num w:numId="14">
    <w:abstractNumId w:val="4"/>
  </w:num>
  <w:num w:numId="15">
    <w:abstractNumId w:val="26"/>
  </w:num>
  <w:num w:numId="16">
    <w:abstractNumId w:val="8"/>
  </w:num>
  <w:num w:numId="17">
    <w:abstractNumId w:val="16"/>
  </w:num>
  <w:num w:numId="18">
    <w:abstractNumId w:val="18"/>
  </w:num>
  <w:num w:numId="19">
    <w:abstractNumId w:val="20"/>
  </w:num>
  <w:num w:numId="20">
    <w:abstractNumId w:val="0"/>
  </w:num>
  <w:num w:numId="21">
    <w:abstractNumId w:val="22"/>
  </w:num>
  <w:num w:numId="22">
    <w:abstractNumId w:val="3"/>
  </w:num>
  <w:num w:numId="23">
    <w:abstractNumId w:val="24"/>
  </w:num>
  <w:num w:numId="24">
    <w:abstractNumId w:val="14"/>
  </w:num>
  <w:num w:numId="25">
    <w:abstractNumId w:val="13"/>
  </w:num>
  <w:num w:numId="26">
    <w:abstractNumId w:val="6"/>
  </w:num>
  <w:num w:numId="27">
    <w:abstractNumId w:val="1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D0619"/>
    <w:rsid w:val="000B6068"/>
    <w:rsid w:val="000D04BA"/>
    <w:rsid w:val="000D3E4D"/>
    <w:rsid w:val="000F475D"/>
    <w:rsid w:val="00107881"/>
    <w:rsid w:val="00134945"/>
    <w:rsid w:val="001A09F5"/>
    <w:rsid w:val="001A5061"/>
    <w:rsid w:val="001F0C32"/>
    <w:rsid w:val="00207A4E"/>
    <w:rsid w:val="002A182D"/>
    <w:rsid w:val="002D42F8"/>
    <w:rsid w:val="002D6046"/>
    <w:rsid w:val="002E3861"/>
    <w:rsid w:val="0031720B"/>
    <w:rsid w:val="00341BFF"/>
    <w:rsid w:val="00360DF5"/>
    <w:rsid w:val="003871B0"/>
    <w:rsid w:val="003E0AD7"/>
    <w:rsid w:val="003E6370"/>
    <w:rsid w:val="00450AF4"/>
    <w:rsid w:val="00473E8D"/>
    <w:rsid w:val="004D70E9"/>
    <w:rsid w:val="005049D8"/>
    <w:rsid w:val="005202DF"/>
    <w:rsid w:val="0062760B"/>
    <w:rsid w:val="006D4B12"/>
    <w:rsid w:val="0070441D"/>
    <w:rsid w:val="00716F56"/>
    <w:rsid w:val="0073389B"/>
    <w:rsid w:val="008F7400"/>
    <w:rsid w:val="00925BED"/>
    <w:rsid w:val="00987A5C"/>
    <w:rsid w:val="009966D3"/>
    <w:rsid w:val="009D4D65"/>
    <w:rsid w:val="009E3FE3"/>
    <w:rsid w:val="00A0489D"/>
    <w:rsid w:val="00A46CDB"/>
    <w:rsid w:val="00A776E3"/>
    <w:rsid w:val="00AA022D"/>
    <w:rsid w:val="00AB4D6F"/>
    <w:rsid w:val="00B06285"/>
    <w:rsid w:val="00B14708"/>
    <w:rsid w:val="00B57253"/>
    <w:rsid w:val="00B60E6E"/>
    <w:rsid w:val="00B6687A"/>
    <w:rsid w:val="00BD0619"/>
    <w:rsid w:val="00C03A71"/>
    <w:rsid w:val="00CD004C"/>
    <w:rsid w:val="00D01ACA"/>
    <w:rsid w:val="00D15193"/>
    <w:rsid w:val="00D21A06"/>
    <w:rsid w:val="00D47433"/>
    <w:rsid w:val="00D56BC4"/>
    <w:rsid w:val="00D66E14"/>
    <w:rsid w:val="00D90988"/>
    <w:rsid w:val="00DC07E9"/>
    <w:rsid w:val="00DE3AC5"/>
    <w:rsid w:val="00DF417F"/>
    <w:rsid w:val="00E023DB"/>
    <w:rsid w:val="00E63C95"/>
    <w:rsid w:val="00E92608"/>
    <w:rsid w:val="00E96C53"/>
    <w:rsid w:val="00EB5622"/>
    <w:rsid w:val="00EB6667"/>
    <w:rsid w:val="00EC5BC4"/>
    <w:rsid w:val="00F01225"/>
    <w:rsid w:val="00F53880"/>
    <w:rsid w:val="00F970EC"/>
    <w:rsid w:val="00FE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E4D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42F8"/>
  </w:style>
  <w:style w:type="paragraph" w:styleId="Pieddepage">
    <w:name w:val="footer"/>
    <w:basedOn w:val="Normal"/>
    <w:link w:val="PieddepageCar"/>
    <w:uiPriority w:val="99"/>
    <w:unhideWhenUsed/>
    <w:rsid w:val="002D4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42F8"/>
  </w:style>
  <w:style w:type="character" w:styleId="Lienhypertexte">
    <w:name w:val="Hyperlink"/>
    <w:basedOn w:val="Policepardfaut"/>
    <w:uiPriority w:val="99"/>
    <w:unhideWhenUsed/>
    <w:rsid w:val="002D42F8"/>
    <w:rPr>
      <w:color w:val="0563C1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D42F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B6068"/>
    <w:pPr>
      <w:spacing w:after="200" w:line="276" w:lineRule="auto"/>
      <w:ind w:left="720"/>
    </w:pPr>
    <w:rPr>
      <w:rFonts w:cs="Calibri"/>
    </w:rPr>
  </w:style>
  <w:style w:type="paragraph" w:customStyle="1" w:styleId="Standard">
    <w:name w:val="Standard"/>
    <w:rsid w:val="000B606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mas%20Claire\Documents\Le%20sel%20de%20Villejuif\R&#233;unions\2023\AG%2014%20janv%2023\Bureau%20du%2030%20janv%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Bureau du 30 janv 23</Template>
  <TotalTime>2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2023-12-27T10:02:00Z</dcterms:created>
  <dcterms:modified xsi:type="dcterms:W3CDTF">2023-12-27T10:02:00Z</dcterms:modified>
</cp:coreProperties>
</file>